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F3F3" w14:textId="15793A03" w:rsidR="00475912" w:rsidRPr="00145364" w:rsidRDefault="00475912" w:rsidP="00475912">
      <w:pPr>
        <w:jc w:val="right"/>
        <w:rPr>
          <w:rFonts w:ascii="Arial" w:hAnsi="Arial" w:cs="Arial"/>
          <w:bCs/>
          <w:sz w:val="18"/>
          <w:szCs w:val="18"/>
        </w:rPr>
      </w:pPr>
      <w:r w:rsidRPr="00145364">
        <w:rPr>
          <w:rFonts w:ascii="Arial" w:hAnsi="Arial" w:cs="Arial"/>
          <w:bCs/>
          <w:sz w:val="18"/>
          <w:szCs w:val="18"/>
        </w:rPr>
        <w:t xml:space="preserve">Id procedimiento </w:t>
      </w:r>
      <w:r w:rsidR="00024C4C">
        <w:rPr>
          <w:rFonts w:ascii="Arial" w:hAnsi="Arial" w:cs="Arial"/>
          <w:bCs/>
          <w:sz w:val="18"/>
          <w:szCs w:val="18"/>
        </w:rPr>
        <w:t>4583</w:t>
      </w:r>
    </w:p>
    <w:p w14:paraId="2C858845" w14:textId="77777777" w:rsidR="00475912" w:rsidRPr="004B4E22" w:rsidRDefault="00475912" w:rsidP="00475912">
      <w:pPr>
        <w:jc w:val="right"/>
        <w:rPr>
          <w:rFonts w:ascii="Arial" w:hAnsi="Arial" w:cs="Arial"/>
          <w:b/>
          <w:sz w:val="18"/>
          <w:szCs w:val="18"/>
        </w:rPr>
      </w:pPr>
    </w:p>
    <w:p w14:paraId="19C9947D" w14:textId="77777777" w:rsidR="00475912" w:rsidRDefault="00475912" w:rsidP="00475912">
      <w:pPr>
        <w:jc w:val="center"/>
        <w:rPr>
          <w:rFonts w:ascii="Arial" w:hAnsi="Arial" w:cs="Arial"/>
          <w:b/>
        </w:rPr>
      </w:pPr>
      <w:r w:rsidRPr="00A16B91">
        <w:rPr>
          <w:rFonts w:ascii="Arial" w:hAnsi="Arial" w:cs="Arial"/>
          <w:b/>
        </w:rPr>
        <w:t>ANEXO III</w:t>
      </w:r>
    </w:p>
    <w:p w14:paraId="01875CCF" w14:textId="473D4A81" w:rsidR="00B424C3" w:rsidRDefault="00637F93" w:rsidP="00FC7AB7">
      <w:pPr>
        <w:spacing w:line="360" w:lineRule="auto"/>
        <w:jc w:val="both"/>
        <w:rPr>
          <w:rFonts w:ascii="Arial" w:hAnsi="Arial" w:cs="Arial"/>
          <w:b/>
          <w:caps/>
        </w:rPr>
      </w:pPr>
      <w:r w:rsidRPr="00637F93">
        <w:rPr>
          <w:rFonts w:ascii="Arial" w:hAnsi="Arial" w:cs="Arial"/>
          <w:b/>
          <w:caps/>
        </w:rPr>
        <w:t>AYUDAS ECONÓMICAS EN RÉGIMEN DE CONCURRENCIA COMPETITIVA A LA PRODUCCIÓN Y EXHIBICIÓN NACIONAL E INTERNACIONAL DE PROYECTOS DE ARTES PLÁSTICAS Y VISUALES</w:t>
      </w:r>
    </w:p>
    <w:p w14:paraId="22E34A41" w14:textId="77777777" w:rsidR="00637F93" w:rsidRPr="007F23D3" w:rsidRDefault="00637F93" w:rsidP="00E04B86">
      <w:pPr>
        <w:jc w:val="center"/>
        <w:rPr>
          <w:rFonts w:ascii="Arial" w:hAnsi="Arial" w:cs="Arial"/>
          <w:b/>
        </w:rPr>
      </w:pPr>
    </w:p>
    <w:p w14:paraId="7B33FC2A" w14:textId="77777777" w:rsidR="00475912" w:rsidRPr="007F23D3" w:rsidRDefault="00475912" w:rsidP="00475912">
      <w:pPr>
        <w:jc w:val="center"/>
        <w:rPr>
          <w:rFonts w:ascii="Arial" w:hAnsi="Arial" w:cs="Arial"/>
          <w:b/>
          <w:u w:val="single"/>
        </w:rPr>
      </w:pPr>
      <w:r w:rsidRPr="00A16B91">
        <w:rPr>
          <w:rFonts w:ascii="Arial" w:hAnsi="Arial" w:cs="Arial"/>
          <w:b/>
          <w:u w:val="single"/>
        </w:rPr>
        <w:t>DECLARACIÓN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2759"/>
      </w:tblGrid>
      <w:tr w:rsidR="00475912" w:rsidRPr="001A5ED9" w14:paraId="621C7813" w14:textId="77777777" w:rsidTr="00D21C4D">
        <w:tc>
          <w:tcPr>
            <w:tcW w:w="5729" w:type="dxa"/>
            <w:shd w:val="clear" w:color="auto" w:fill="auto"/>
          </w:tcPr>
          <w:p w14:paraId="6F7F2DC9" w14:textId="77777777" w:rsidR="00475912" w:rsidRPr="001A5ED9" w:rsidRDefault="00475912" w:rsidP="00103F87">
            <w:pPr>
              <w:jc w:val="center"/>
              <w:rPr>
                <w:rFonts w:ascii="Arial" w:hAnsi="Arial" w:cs="Arial"/>
                <w:szCs w:val="20"/>
              </w:rPr>
            </w:pPr>
            <w:r w:rsidRPr="001A5ED9">
              <w:rPr>
                <w:rFonts w:ascii="Arial" w:hAnsi="Arial" w:cs="Arial"/>
                <w:szCs w:val="20"/>
              </w:rPr>
              <w:t>Nombre y Apellidos</w:t>
            </w:r>
          </w:p>
        </w:tc>
        <w:tc>
          <w:tcPr>
            <w:tcW w:w="2759" w:type="dxa"/>
            <w:shd w:val="clear" w:color="auto" w:fill="auto"/>
          </w:tcPr>
          <w:p w14:paraId="7D0C761F" w14:textId="77777777" w:rsidR="00475912" w:rsidRPr="001A5ED9" w:rsidRDefault="00475912" w:rsidP="00103F87">
            <w:pPr>
              <w:jc w:val="center"/>
              <w:rPr>
                <w:rFonts w:ascii="Arial" w:hAnsi="Arial" w:cs="Arial"/>
                <w:szCs w:val="20"/>
              </w:rPr>
            </w:pPr>
            <w:r w:rsidRPr="001A5ED9">
              <w:rPr>
                <w:rFonts w:ascii="Arial" w:hAnsi="Arial" w:cs="Arial"/>
                <w:szCs w:val="20"/>
              </w:rPr>
              <w:t>N.I.F.</w:t>
            </w:r>
          </w:p>
        </w:tc>
      </w:tr>
      <w:tr w:rsidR="00475912" w:rsidRPr="001A5ED9" w14:paraId="6F7C9024" w14:textId="77777777" w:rsidTr="00D21C4D">
        <w:trPr>
          <w:trHeight w:val="493"/>
        </w:trPr>
        <w:tc>
          <w:tcPr>
            <w:tcW w:w="5729" w:type="dxa"/>
            <w:shd w:val="clear" w:color="auto" w:fill="auto"/>
          </w:tcPr>
          <w:p w14:paraId="793751A2" w14:textId="77777777" w:rsidR="00475912" w:rsidRPr="001A5ED9" w:rsidRDefault="00475912" w:rsidP="00103F87">
            <w:pPr>
              <w:rPr>
                <w:rFonts w:ascii="Arial" w:hAnsi="Arial" w:cs="Arial"/>
                <w:szCs w:val="20"/>
              </w:rPr>
            </w:pPr>
            <w:permStart w:id="1293025845" w:edGrp="everyone" w:colFirst="0" w:colLast="0"/>
            <w:permStart w:id="898268409" w:edGrp="everyone" w:colFirst="1" w:colLast="1"/>
          </w:p>
        </w:tc>
        <w:tc>
          <w:tcPr>
            <w:tcW w:w="2759" w:type="dxa"/>
            <w:shd w:val="clear" w:color="auto" w:fill="auto"/>
          </w:tcPr>
          <w:p w14:paraId="5A43A0CC" w14:textId="77777777" w:rsidR="00475912" w:rsidRPr="001A5ED9" w:rsidRDefault="00475912" w:rsidP="00103F87">
            <w:pPr>
              <w:rPr>
                <w:rFonts w:ascii="Arial" w:hAnsi="Arial" w:cs="Arial"/>
                <w:szCs w:val="20"/>
              </w:rPr>
            </w:pPr>
          </w:p>
        </w:tc>
      </w:tr>
      <w:permEnd w:id="1293025845"/>
      <w:permEnd w:id="898268409"/>
    </w:tbl>
    <w:p w14:paraId="18B2B3B6" w14:textId="77777777" w:rsidR="00475912" w:rsidRPr="001A5ED9" w:rsidRDefault="00475912" w:rsidP="00475912">
      <w:pPr>
        <w:rPr>
          <w:rFonts w:ascii="Arial" w:hAnsi="Arial" w:cs="Arial"/>
          <w:szCs w:val="20"/>
        </w:rPr>
      </w:pPr>
    </w:p>
    <w:p w14:paraId="4B4454B1" w14:textId="77777777" w:rsidR="00475912" w:rsidRPr="007F23D3" w:rsidRDefault="00475912" w:rsidP="00475912">
      <w:pPr>
        <w:jc w:val="center"/>
        <w:rPr>
          <w:rFonts w:ascii="Arial" w:hAnsi="Arial" w:cs="Arial"/>
          <w:b/>
          <w:szCs w:val="20"/>
        </w:rPr>
      </w:pPr>
      <w:r w:rsidRPr="001A5ED9">
        <w:rPr>
          <w:rFonts w:ascii="Arial" w:hAnsi="Arial" w:cs="Arial"/>
          <w:b/>
          <w:szCs w:val="20"/>
        </w:rPr>
        <w:t>DECLARO bajo mi responsabilidad que:</w:t>
      </w:r>
    </w:p>
    <w:p w14:paraId="1771E138" w14:textId="5C3D68E8" w:rsidR="00475912" w:rsidRDefault="00475912" w:rsidP="004759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A5ED9">
        <w:rPr>
          <w:rFonts w:ascii="Arial" w:hAnsi="Arial" w:cs="Arial"/>
          <w:szCs w:val="20"/>
        </w:rPr>
        <w:t>La persona solicitante no está sancionada administrativa ni penalmente con la pérdida de la posibilidad de obtener subvenciones o ayudas públicas, ni se halla incursa en prohibición legal alguna que le inhabilite para ello.</w:t>
      </w:r>
    </w:p>
    <w:p w14:paraId="47A34CD2" w14:textId="77777777" w:rsidR="0058404C" w:rsidRPr="001A5ED9" w:rsidRDefault="0058404C" w:rsidP="0058404C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14:paraId="06D9EFCC" w14:textId="77777777" w:rsidR="00475912" w:rsidRDefault="00475912" w:rsidP="004759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Cs w:val="20"/>
        </w:rPr>
      </w:pPr>
      <w:r w:rsidRPr="001A5ED9">
        <w:rPr>
          <w:rFonts w:ascii="Arial" w:hAnsi="Arial" w:cs="Arial"/>
          <w:szCs w:val="20"/>
        </w:rPr>
        <w:t>Todos los datos que figuran en esta solicitud y sus anexos, así como la documentación aportada son ciertos.</w:t>
      </w:r>
    </w:p>
    <w:p w14:paraId="6AFBC9AE" w14:textId="77777777" w:rsidR="00D21C4D" w:rsidRDefault="00D21C4D" w:rsidP="00475912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14:paraId="77A252DB" w14:textId="62CF9C08" w:rsidR="00D21C4D" w:rsidRDefault="00D21C4D" w:rsidP="00475912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Suponiendo e</w:t>
      </w:r>
      <w:r w:rsidRPr="001A5ED9">
        <w:rPr>
          <w:rFonts w:ascii="Arial" w:hAnsi="Arial" w:cs="Arial"/>
          <w:szCs w:val="20"/>
        </w:rPr>
        <w:t xml:space="preserve">l incumplimiento parcial o total de esta condición conllevará la no concesión </w:t>
      </w:r>
      <w:r>
        <w:rPr>
          <w:rFonts w:ascii="Arial" w:hAnsi="Arial" w:cs="Arial"/>
          <w:szCs w:val="20"/>
        </w:rPr>
        <w:t xml:space="preserve">o reintegro, en su caso, </w:t>
      </w:r>
      <w:r w:rsidRPr="001A5ED9">
        <w:rPr>
          <w:rFonts w:ascii="Arial" w:hAnsi="Arial" w:cs="Arial"/>
          <w:szCs w:val="20"/>
        </w:rPr>
        <w:t>de las ayudas previstas en este programa</w:t>
      </w:r>
    </w:p>
    <w:p w14:paraId="44FFA023" w14:textId="77777777" w:rsidR="00D21C4D" w:rsidRPr="007F23D3" w:rsidRDefault="00D21C4D" w:rsidP="00475912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14:paraId="4723EF6C" w14:textId="77777777" w:rsidR="00E12C75" w:rsidRPr="000071D8" w:rsidRDefault="00E12C75" w:rsidP="00E12C75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48A4D5A1" w14:textId="77777777" w:rsidR="00E12C75" w:rsidRDefault="00E12C75" w:rsidP="00E12C75">
      <w:pPr>
        <w:jc w:val="center"/>
        <w:rPr>
          <w:rFonts w:ascii="Arial" w:hAnsi="Arial" w:cs="Arial"/>
          <w:sz w:val="16"/>
          <w:szCs w:val="16"/>
        </w:rPr>
      </w:pPr>
    </w:p>
    <w:sectPr w:rsidR="00E12C75" w:rsidSect="00475912">
      <w:headerReference w:type="default" r:id="rId10"/>
      <w:pgSz w:w="11900" w:h="16840"/>
      <w:pgMar w:top="2828" w:right="1701" w:bottom="1418" w:left="1701" w:header="284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6D39C" w14:textId="77777777" w:rsidR="005843C5" w:rsidRDefault="005843C5" w:rsidP="0033118A">
      <w:pPr>
        <w:spacing w:after="0" w:line="240" w:lineRule="auto"/>
      </w:pPr>
      <w:r>
        <w:separator/>
      </w:r>
    </w:p>
  </w:endnote>
  <w:endnote w:type="continuationSeparator" w:id="0">
    <w:p w14:paraId="1130537F" w14:textId="77777777" w:rsidR="005843C5" w:rsidRDefault="005843C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532F8" w14:textId="77777777" w:rsidR="005843C5" w:rsidRDefault="005843C5" w:rsidP="0033118A">
      <w:pPr>
        <w:spacing w:after="0" w:line="240" w:lineRule="auto"/>
      </w:pPr>
      <w:r>
        <w:separator/>
      </w:r>
    </w:p>
  </w:footnote>
  <w:footnote w:type="continuationSeparator" w:id="0">
    <w:p w14:paraId="330E94E7" w14:textId="77777777" w:rsidR="005843C5" w:rsidRDefault="005843C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19C029FD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09C9B20C" w14:textId="1163C02B" w:rsidR="0033118A" w:rsidRDefault="00A07529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CFD955" wp14:editId="1E142747">
                <wp:simplePos x="0" y="0"/>
                <wp:positionH relativeFrom="column">
                  <wp:posOffset>876300</wp:posOffset>
                </wp:positionH>
                <wp:positionV relativeFrom="paragraph">
                  <wp:posOffset>161926</wp:posOffset>
                </wp:positionV>
                <wp:extent cx="6074571" cy="1276350"/>
                <wp:effectExtent l="0" t="0" r="2540" b="0"/>
                <wp:wrapSquare wrapText="bothSides"/>
                <wp:docPr id="126438729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4571" cy="127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26E458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24C4C"/>
    <w:rsid w:val="00047D79"/>
    <w:rsid w:val="000A3A23"/>
    <w:rsid w:val="000A6CBE"/>
    <w:rsid w:val="000B4103"/>
    <w:rsid w:val="000F63D9"/>
    <w:rsid w:val="0013104E"/>
    <w:rsid w:val="001353E8"/>
    <w:rsid w:val="00145364"/>
    <w:rsid w:val="0019746C"/>
    <w:rsid w:val="001A3491"/>
    <w:rsid w:val="001F6198"/>
    <w:rsid w:val="0020548E"/>
    <w:rsid w:val="00235B81"/>
    <w:rsid w:val="00236243"/>
    <w:rsid w:val="00244494"/>
    <w:rsid w:val="00261456"/>
    <w:rsid w:val="00264BA2"/>
    <w:rsid w:val="002C71E3"/>
    <w:rsid w:val="002F160D"/>
    <w:rsid w:val="0033118A"/>
    <w:rsid w:val="00367362"/>
    <w:rsid w:val="00367FA6"/>
    <w:rsid w:val="00376814"/>
    <w:rsid w:val="003A738B"/>
    <w:rsid w:val="003C26F0"/>
    <w:rsid w:val="004340A0"/>
    <w:rsid w:val="00471FDA"/>
    <w:rsid w:val="00475912"/>
    <w:rsid w:val="004E7DEE"/>
    <w:rsid w:val="005107D9"/>
    <w:rsid w:val="005271AF"/>
    <w:rsid w:val="00546BB5"/>
    <w:rsid w:val="0058404C"/>
    <w:rsid w:val="005843C5"/>
    <w:rsid w:val="00612971"/>
    <w:rsid w:val="00637F93"/>
    <w:rsid w:val="00654D1C"/>
    <w:rsid w:val="00681F44"/>
    <w:rsid w:val="006E3224"/>
    <w:rsid w:val="00752411"/>
    <w:rsid w:val="007F23D3"/>
    <w:rsid w:val="00805E6D"/>
    <w:rsid w:val="00860561"/>
    <w:rsid w:val="00861F94"/>
    <w:rsid w:val="008B55BB"/>
    <w:rsid w:val="008E3810"/>
    <w:rsid w:val="008F06D7"/>
    <w:rsid w:val="008F2AE9"/>
    <w:rsid w:val="00950F72"/>
    <w:rsid w:val="009A1AAA"/>
    <w:rsid w:val="009C0468"/>
    <w:rsid w:val="00A01ACF"/>
    <w:rsid w:val="00A07529"/>
    <w:rsid w:val="00A347D5"/>
    <w:rsid w:val="00A441B7"/>
    <w:rsid w:val="00A81866"/>
    <w:rsid w:val="00A9703E"/>
    <w:rsid w:val="00B012C4"/>
    <w:rsid w:val="00B12B8F"/>
    <w:rsid w:val="00B22733"/>
    <w:rsid w:val="00B424C3"/>
    <w:rsid w:val="00C44004"/>
    <w:rsid w:val="00C671A4"/>
    <w:rsid w:val="00CB394E"/>
    <w:rsid w:val="00D0196C"/>
    <w:rsid w:val="00D21C4D"/>
    <w:rsid w:val="00D26F3D"/>
    <w:rsid w:val="00D36987"/>
    <w:rsid w:val="00DC190B"/>
    <w:rsid w:val="00DD6624"/>
    <w:rsid w:val="00E04B86"/>
    <w:rsid w:val="00E12C75"/>
    <w:rsid w:val="00E26F6F"/>
    <w:rsid w:val="00E31F1A"/>
    <w:rsid w:val="00F06DF2"/>
    <w:rsid w:val="00F217D2"/>
    <w:rsid w:val="00F57B54"/>
    <w:rsid w:val="00F64701"/>
    <w:rsid w:val="00FC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315A127D-554F-4DE4-AA73-129714ED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C4806-1896-489A-9D53-5BE833D5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bf619d4e-58ed-4b7d-81b5-a93eb9114c9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fdb77b70-5048-4f34-a983-2e26d013972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11</cp:revision>
  <dcterms:created xsi:type="dcterms:W3CDTF">2023-01-23T08:38:00Z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